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E0C3" w14:textId="77777777" w:rsidR="00120694" w:rsidRPr="00322AC2" w:rsidRDefault="007B3CB0" w:rsidP="00B03168">
      <w:pPr>
        <w:jc w:val="left"/>
        <w:rPr>
          <w:rFonts w:ascii="ＭＳ Ｐゴシック" w:eastAsia="ＭＳ Ｐゴシック" w:hAnsi="ＭＳ Ｐゴシック" w:hint="eastAsia"/>
        </w:rPr>
      </w:pPr>
      <w:r w:rsidRPr="00322AC2">
        <w:rPr>
          <w:rFonts w:ascii="ＭＳ Ｐゴシック" w:eastAsia="ＭＳ Ｐゴシック" w:hAnsi="ＭＳ Ｐゴシック" w:hint="eastAsia"/>
        </w:rPr>
        <w:t>別紙様式</w:t>
      </w:r>
      <w:r w:rsidR="00E54658">
        <w:rPr>
          <w:rFonts w:ascii="ＭＳ Ｐゴシック" w:eastAsia="ＭＳ Ｐゴシック" w:hAnsi="ＭＳ Ｐゴシック" w:hint="eastAsia"/>
        </w:rPr>
        <w:t>３</w:t>
      </w:r>
    </w:p>
    <w:p w14:paraId="7EA06616" w14:textId="77777777" w:rsidR="00240309" w:rsidRDefault="007B3CB0" w:rsidP="00C12E33">
      <w:pPr>
        <w:jc w:val="center"/>
        <w:rPr>
          <w:rFonts w:ascii="ＭＳ Ｐゴシック" w:eastAsia="ＭＳ Ｐゴシック" w:hAnsi="ＭＳ Ｐゴシック" w:hint="eastAsia"/>
          <w:b/>
        </w:rPr>
      </w:pPr>
      <w:r w:rsidRPr="00897119">
        <w:rPr>
          <w:rFonts w:ascii="ＭＳ Ｐゴシック" w:eastAsia="ＭＳ Ｐゴシック" w:hAnsi="ＭＳ Ｐゴシック" w:hint="eastAsia"/>
          <w:b/>
          <w:spacing w:val="45"/>
          <w:kern w:val="0"/>
          <w:fitText w:val="4200" w:id="-598453504"/>
        </w:rPr>
        <w:t>保育園</w:t>
      </w:r>
      <w:r w:rsidR="002C778A" w:rsidRPr="00897119">
        <w:rPr>
          <w:rFonts w:ascii="ＭＳ Ｐゴシック" w:eastAsia="ＭＳ Ｐゴシック" w:hAnsi="ＭＳ Ｐゴシック" w:hint="eastAsia"/>
          <w:b/>
          <w:spacing w:val="45"/>
          <w:kern w:val="0"/>
          <w:fitText w:val="4200" w:id="-598453504"/>
        </w:rPr>
        <w:t>入園</w:t>
      </w:r>
      <w:r w:rsidRPr="00897119">
        <w:rPr>
          <w:rFonts w:ascii="ＭＳ Ｐゴシック" w:eastAsia="ＭＳ Ｐゴシック" w:hAnsi="ＭＳ Ｐゴシック" w:hint="eastAsia"/>
          <w:b/>
          <w:spacing w:val="45"/>
          <w:kern w:val="0"/>
          <w:fitText w:val="4200" w:id="-598453504"/>
        </w:rPr>
        <w:t>申込書</w:t>
      </w:r>
      <w:r w:rsidR="00314C5C" w:rsidRPr="00897119">
        <w:rPr>
          <w:rFonts w:ascii="ＭＳ Ｐゴシック" w:eastAsia="ＭＳ Ｐゴシック" w:hAnsi="ＭＳ Ｐゴシック" w:hint="eastAsia"/>
          <w:b/>
          <w:spacing w:val="45"/>
          <w:kern w:val="0"/>
          <w:fitText w:val="4200" w:id="-598453504"/>
        </w:rPr>
        <w:t>（一時保育用</w:t>
      </w:r>
      <w:r w:rsidR="00314C5C" w:rsidRPr="00897119">
        <w:rPr>
          <w:rFonts w:ascii="ＭＳ Ｐゴシック" w:eastAsia="ＭＳ Ｐゴシック" w:hAnsi="ＭＳ Ｐゴシック" w:hint="eastAsia"/>
          <w:b/>
          <w:kern w:val="0"/>
          <w:fitText w:val="4200" w:id="-598453504"/>
        </w:rPr>
        <w:t>）</w:t>
      </w:r>
    </w:p>
    <w:p w14:paraId="6A79649B" w14:textId="77777777" w:rsidR="007B3CB0" w:rsidRPr="00322AC2" w:rsidRDefault="000939DA" w:rsidP="0041357F">
      <w:pPr>
        <w:ind w:right="118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7B3CB0" w:rsidRPr="00322AC2">
        <w:rPr>
          <w:rFonts w:ascii="ＭＳ Ｐゴシック" w:eastAsia="ＭＳ Ｐゴシック" w:hAnsi="ＭＳ Ｐゴシック" w:hint="eastAsia"/>
        </w:rPr>
        <w:t>年</w:t>
      </w:r>
      <w:r w:rsidR="00132D90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月　</w:t>
      </w:r>
      <w:r w:rsidR="00132D90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B3CB0" w:rsidRPr="00322AC2">
        <w:rPr>
          <w:rFonts w:ascii="ＭＳ Ｐゴシック" w:eastAsia="ＭＳ Ｐゴシック" w:hAnsi="ＭＳ Ｐゴシック" w:hint="eastAsia"/>
        </w:rPr>
        <w:t>日</w:t>
      </w:r>
    </w:p>
    <w:p w14:paraId="4E159002" w14:textId="77777777" w:rsidR="00240309" w:rsidRPr="00322AC2" w:rsidRDefault="007B3CB0" w:rsidP="00240309">
      <w:pPr>
        <w:rPr>
          <w:rFonts w:ascii="ＭＳ Ｐゴシック" w:eastAsia="ＭＳ Ｐゴシック" w:hAnsi="ＭＳ Ｐゴシック" w:hint="eastAsia"/>
        </w:rPr>
      </w:pPr>
      <w:r w:rsidRPr="00322AC2">
        <w:rPr>
          <w:rFonts w:ascii="ＭＳ Ｐゴシック" w:eastAsia="ＭＳ Ｐゴシック" w:hAnsi="ＭＳ Ｐゴシック" w:hint="eastAsia"/>
        </w:rPr>
        <w:t xml:space="preserve">　　理事</w:t>
      </w:r>
      <w:r w:rsidRPr="003C4DB5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EC1F1C">
        <w:rPr>
          <w:rFonts w:ascii="ＭＳ Ｐゴシック" w:eastAsia="ＭＳ Ｐゴシック" w:hAnsi="ＭＳ Ｐゴシック" w:hint="eastAsia"/>
          <w:sz w:val="16"/>
          <w:szCs w:val="16"/>
        </w:rPr>
        <w:t>人事労務・環境安全・施設</w:t>
      </w:r>
      <w:r w:rsidR="00D00B7D" w:rsidRPr="00D00B7D">
        <w:rPr>
          <w:rFonts w:ascii="ＭＳ Ｐゴシック" w:eastAsia="ＭＳ Ｐゴシック" w:hAnsi="ＭＳ Ｐゴシック" w:hint="eastAsia"/>
          <w:sz w:val="16"/>
          <w:szCs w:val="16"/>
        </w:rPr>
        <w:t>担当</w:t>
      </w:r>
      <w:r w:rsidRPr="003C4DB5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Pr="00322AC2">
        <w:rPr>
          <w:rFonts w:ascii="ＭＳ Ｐゴシック" w:eastAsia="ＭＳ Ｐゴシック" w:hAnsi="ＭＳ Ｐゴシック" w:hint="eastAsia"/>
        </w:rPr>
        <w:t xml:space="preserve">　殿</w:t>
      </w:r>
      <w:r w:rsidR="00132D90">
        <w:rPr>
          <w:rFonts w:ascii="ＭＳ Ｐゴシック" w:eastAsia="ＭＳ Ｐゴシック" w:hAnsi="ＭＳ Ｐゴシック" w:hint="eastAsia"/>
        </w:rPr>
        <w:t xml:space="preserve">　</w:t>
      </w:r>
    </w:p>
    <w:p w14:paraId="2C4286AD" w14:textId="77777777" w:rsidR="0026275A" w:rsidRPr="00322AC2" w:rsidRDefault="0026275A" w:rsidP="00240309">
      <w:pPr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Ind w:w="2376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236"/>
        <w:gridCol w:w="289"/>
        <w:gridCol w:w="290"/>
        <w:gridCol w:w="289"/>
        <w:gridCol w:w="290"/>
        <w:gridCol w:w="289"/>
        <w:gridCol w:w="290"/>
        <w:gridCol w:w="289"/>
        <w:gridCol w:w="290"/>
        <w:gridCol w:w="3260"/>
      </w:tblGrid>
      <w:tr w:rsidR="00240309" w:rsidRPr="00240655" w14:paraId="44005269" w14:textId="77777777" w:rsidTr="00814672">
        <w:trPr>
          <w:trHeight w:val="518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56E8C" w14:textId="77777777" w:rsidR="00240309" w:rsidRPr="00240655" w:rsidRDefault="001D5082" w:rsidP="00C12E3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A038" w14:textId="77777777" w:rsidR="00240309" w:rsidRPr="00240655" w:rsidRDefault="00240309" w:rsidP="00240309">
            <w:pPr>
              <w:rPr>
                <w:rFonts w:ascii="ＭＳ Ｐゴシック" w:eastAsia="ＭＳ Ｐゴシック" w:hAnsi="ＭＳ Ｐゴシック" w:hint="eastAsia"/>
              </w:rPr>
            </w:pPr>
            <w:r w:rsidRPr="00887C78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-598498816"/>
              </w:rPr>
              <w:t>住</w:t>
            </w:r>
            <w:r w:rsidRPr="00887C78">
              <w:rPr>
                <w:rFonts w:ascii="ＭＳ Ｐゴシック" w:eastAsia="ＭＳ Ｐゴシック" w:hAnsi="ＭＳ Ｐゴシック" w:hint="eastAsia"/>
                <w:kern w:val="0"/>
                <w:fitText w:val="840" w:id="-598498816"/>
              </w:rPr>
              <w:t>所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3006" w14:textId="77777777" w:rsidR="00240309" w:rsidRPr="00240655" w:rsidRDefault="00240309" w:rsidP="00240309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40309" w:rsidRPr="00240655" w14:paraId="154FAC27" w14:textId="77777777" w:rsidTr="00814672">
        <w:trPr>
          <w:trHeight w:val="502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66620" w14:textId="77777777" w:rsidR="00240309" w:rsidRPr="00240655" w:rsidRDefault="00240309" w:rsidP="00240309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CD9E" w14:textId="77777777" w:rsidR="00240309" w:rsidRPr="00240655" w:rsidRDefault="00240309" w:rsidP="00240309">
            <w:pPr>
              <w:rPr>
                <w:rFonts w:ascii="ＭＳ Ｐゴシック" w:eastAsia="ＭＳ Ｐゴシック" w:hAnsi="ＭＳ Ｐゴシック" w:hint="eastAsia"/>
              </w:rPr>
            </w:pPr>
            <w:r w:rsidRPr="00240655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-598498815"/>
              </w:rPr>
              <w:t>氏</w:t>
            </w:r>
            <w:r w:rsidRPr="00240655">
              <w:rPr>
                <w:rFonts w:ascii="ＭＳ Ｐゴシック" w:eastAsia="ＭＳ Ｐゴシック" w:hAnsi="ＭＳ Ｐゴシック" w:hint="eastAsia"/>
                <w:kern w:val="0"/>
                <w:fitText w:val="840" w:id="-598498815"/>
              </w:rPr>
              <w:t>名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0C5" w14:textId="77777777" w:rsidR="00240309" w:rsidRPr="00240655" w:rsidRDefault="00240309" w:rsidP="00240309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356F1" w:rsidRPr="00240655" w14:paraId="07DDA63C" w14:textId="77777777" w:rsidTr="00B805D5">
        <w:trPr>
          <w:trHeight w:val="427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C22AF" w14:textId="77777777" w:rsidR="00E356F1" w:rsidRPr="00240655" w:rsidRDefault="00E356F1" w:rsidP="00240309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6BF4" w14:textId="77777777" w:rsidR="00E356F1" w:rsidRPr="00240655" w:rsidRDefault="00E356F1" w:rsidP="00240309">
            <w:pPr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所属・職名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FB4" w14:textId="77777777" w:rsidR="00E356F1" w:rsidRPr="00240655" w:rsidRDefault="00E356F1" w:rsidP="00240309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0383D" w:rsidRPr="00240655" w14:paraId="2662C4A7" w14:textId="77777777" w:rsidTr="00814672">
        <w:trPr>
          <w:trHeight w:val="422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F12B7" w14:textId="77777777" w:rsidR="00C0383D" w:rsidRPr="00240655" w:rsidRDefault="00C0383D" w:rsidP="00240309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E08A" w14:textId="77777777" w:rsidR="00C0383D" w:rsidRPr="00240655" w:rsidRDefault="00C0383D" w:rsidP="00240309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FF6D" w14:textId="77777777" w:rsidR="00C0383D" w:rsidRPr="00E356F1" w:rsidRDefault="00C0383D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1D5082" w:rsidRPr="00240655" w14:paraId="46024607" w14:textId="77777777" w:rsidTr="00814672">
        <w:trPr>
          <w:trHeight w:val="32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EFC28" w14:textId="77777777" w:rsidR="001D5082" w:rsidRPr="00240655" w:rsidRDefault="001D5082" w:rsidP="00240309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5AEE" w14:textId="77777777" w:rsidR="001D5082" w:rsidRPr="001D5082" w:rsidRDefault="009602A1" w:rsidP="00240309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職員番号</w:t>
            </w:r>
            <w:r w:rsidR="001D5082" w:rsidRPr="001D50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又は学籍番号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9327B" w14:textId="77777777" w:rsidR="001D5082" w:rsidRPr="00E356F1" w:rsidRDefault="001D5082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2603D" w14:textId="77777777" w:rsidR="001D5082" w:rsidRPr="00E356F1" w:rsidRDefault="001D5082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2EFE8" w14:textId="77777777" w:rsidR="001D5082" w:rsidRPr="00E356F1" w:rsidRDefault="001D5082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A78E9" w14:textId="77777777" w:rsidR="001D5082" w:rsidRPr="00E356F1" w:rsidRDefault="001D5082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D767C" w14:textId="77777777" w:rsidR="001D5082" w:rsidRPr="00E356F1" w:rsidRDefault="001D5082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745D9" w14:textId="77777777" w:rsidR="001D5082" w:rsidRPr="00E356F1" w:rsidRDefault="001D5082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F3E4C" w14:textId="77777777" w:rsidR="001D5082" w:rsidRPr="00E356F1" w:rsidRDefault="001D5082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5A062" w14:textId="77777777" w:rsidR="001D5082" w:rsidRPr="00E356F1" w:rsidRDefault="001D5082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6A0F8" w14:textId="77777777" w:rsidR="001D5082" w:rsidRPr="00E356F1" w:rsidRDefault="001D5082" w:rsidP="0024030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5456" w14:textId="77777777" w:rsidR="001D5082" w:rsidRPr="00220768" w:rsidRDefault="001D5082" w:rsidP="00240309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</w:tbl>
    <w:p w14:paraId="60454BC3" w14:textId="77777777" w:rsidR="00240309" w:rsidRPr="00322AC2" w:rsidRDefault="00240309" w:rsidP="00240309">
      <w:pPr>
        <w:rPr>
          <w:rFonts w:ascii="ＭＳ Ｐゴシック" w:eastAsia="ＭＳ Ｐゴシック" w:hAnsi="ＭＳ Ｐゴシック" w:hint="eastAsia"/>
        </w:rPr>
      </w:pPr>
    </w:p>
    <w:p w14:paraId="5D787425" w14:textId="77777777" w:rsidR="009414A1" w:rsidRPr="00322AC2" w:rsidRDefault="007B3CB0" w:rsidP="00240309">
      <w:pPr>
        <w:rPr>
          <w:rFonts w:ascii="ＭＳ Ｐゴシック" w:eastAsia="ＭＳ Ｐゴシック" w:hAnsi="ＭＳ Ｐゴシック" w:hint="eastAsia"/>
        </w:rPr>
      </w:pPr>
      <w:r w:rsidRPr="00322AC2">
        <w:rPr>
          <w:rFonts w:ascii="ＭＳ Ｐゴシック" w:eastAsia="ＭＳ Ｐゴシック" w:hAnsi="ＭＳ Ｐゴシック" w:hint="eastAsia"/>
        </w:rPr>
        <w:t>保育園への入園について関係書類を添えて申込みます。</w:t>
      </w:r>
    </w:p>
    <w:tbl>
      <w:tblPr>
        <w:tblW w:w="1049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992"/>
        <w:gridCol w:w="851"/>
        <w:gridCol w:w="850"/>
        <w:gridCol w:w="709"/>
        <w:gridCol w:w="567"/>
        <w:gridCol w:w="1276"/>
      </w:tblGrid>
      <w:tr w:rsidR="003841BC" w:rsidRPr="00322AC2" w14:paraId="4277E081" w14:textId="77777777" w:rsidTr="003841BC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14:paraId="710C9664" w14:textId="77777777" w:rsidR="003841BC" w:rsidRPr="003841BC" w:rsidRDefault="003841BC" w:rsidP="00D82E78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3841BC">
              <w:rPr>
                <w:rFonts w:ascii="ＭＳ Ｐゴシック" w:eastAsia="ＭＳ Ｐゴシック" w:hAnsi="ＭＳ Ｐゴシック" w:hint="eastAsia"/>
                <w:b/>
              </w:rPr>
              <w:t>入園希望児童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26A33" w14:textId="77777777" w:rsidR="003841BC" w:rsidRPr="005963DC" w:rsidRDefault="003841BC" w:rsidP="003841BC">
            <w:pPr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pacing w:val="400"/>
                <w:kern w:val="0"/>
                <w:sz w:val="14"/>
                <w:szCs w:val="14"/>
                <w:fitText w:val="1680" w:id="-598497532"/>
              </w:rPr>
              <w:t>フリガ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14"/>
                <w:szCs w:val="14"/>
                <w:fitText w:val="1680" w:id="-598497532"/>
              </w:rPr>
              <w:t>ナ</w:t>
            </w:r>
          </w:p>
          <w:p w14:paraId="10E0E159" w14:textId="77777777" w:rsidR="003841BC" w:rsidRPr="00322AC2" w:rsidRDefault="003841BC" w:rsidP="00384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841BC">
              <w:rPr>
                <w:rFonts w:ascii="ＭＳ Ｐゴシック" w:eastAsia="ＭＳ Ｐゴシック" w:hAnsi="ＭＳ Ｐゴシック" w:hint="eastAsia"/>
                <w:spacing w:val="630"/>
                <w:kern w:val="0"/>
                <w:fitText w:val="1680" w:id="-598497534"/>
              </w:rPr>
              <w:t>氏</w:t>
            </w:r>
            <w:r w:rsidRPr="003841BC">
              <w:rPr>
                <w:rFonts w:ascii="ＭＳ Ｐゴシック" w:eastAsia="ＭＳ Ｐゴシック" w:hAnsi="ＭＳ Ｐゴシック" w:hint="eastAsia"/>
                <w:kern w:val="0"/>
                <w:fitText w:val="1680" w:id="-59849753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D5D" w14:textId="77777777" w:rsidR="003841BC" w:rsidRPr="00C12E33" w:rsidRDefault="003841BC" w:rsidP="003841B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2E33">
              <w:rPr>
                <w:rFonts w:ascii="ＭＳ Ｐゴシック" w:eastAsia="ＭＳ Ｐゴシック" w:hAnsi="ＭＳ Ｐゴシック" w:hint="eastAsia"/>
                <w:szCs w:val="21"/>
              </w:rPr>
              <w:t>続　柄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05FDF1" w14:textId="77777777" w:rsidR="003841BC" w:rsidRPr="00322AC2" w:rsidRDefault="003841BC" w:rsidP="00384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20694">
              <w:rPr>
                <w:rFonts w:ascii="ＭＳ Ｐゴシック" w:eastAsia="ＭＳ Ｐゴシック" w:hAnsi="ＭＳ Ｐゴシック" w:hint="eastAsia"/>
                <w:spacing w:val="140"/>
                <w:kern w:val="0"/>
                <w:fitText w:val="1680" w:id="-598497792"/>
              </w:rPr>
              <w:t>生年月</w:t>
            </w:r>
            <w:r w:rsidRPr="00120694">
              <w:rPr>
                <w:rFonts w:ascii="ＭＳ Ｐゴシック" w:eastAsia="ＭＳ Ｐゴシック" w:hAnsi="ＭＳ Ｐゴシック" w:hint="eastAsia"/>
                <w:kern w:val="0"/>
                <w:fitText w:val="1680" w:id="-598497792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EBF97D" w14:textId="77777777" w:rsidR="003841BC" w:rsidRPr="00322AC2" w:rsidRDefault="003841BC" w:rsidP="00384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2E3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-598497536"/>
              </w:rPr>
              <w:t>年</w:t>
            </w:r>
            <w:r w:rsidRPr="00C12E33">
              <w:rPr>
                <w:rFonts w:ascii="ＭＳ Ｐゴシック" w:eastAsia="ＭＳ Ｐゴシック" w:hAnsi="ＭＳ Ｐゴシック" w:hint="eastAsia"/>
                <w:kern w:val="0"/>
                <w:fitText w:val="630" w:id="-598497536"/>
              </w:rPr>
              <w:t>齢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1CF22D3" w14:textId="77777777" w:rsidR="003841BC" w:rsidRPr="00322AC2" w:rsidRDefault="003841BC" w:rsidP="003841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20694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-598497535"/>
              </w:rPr>
              <w:t>性</w:t>
            </w:r>
            <w:r w:rsidRPr="00120694">
              <w:rPr>
                <w:rFonts w:ascii="ＭＳ Ｐゴシック" w:eastAsia="ＭＳ Ｐゴシック" w:hAnsi="ＭＳ Ｐゴシック" w:hint="eastAsia"/>
                <w:kern w:val="0"/>
                <w:fitText w:val="630" w:id="-598497535"/>
              </w:rPr>
              <w:t>別</w:t>
            </w:r>
          </w:p>
        </w:tc>
      </w:tr>
      <w:tr w:rsidR="0087491D" w:rsidRPr="00322AC2" w14:paraId="0BE83EAB" w14:textId="77777777" w:rsidTr="0087491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0BEC8544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BC1315C" w14:textId="77777777" w:rsidR="0087491D" w:rsidRPr="00322AC2" w:rsidRDefault="0087491D" w:rsidP="0016376D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8F5DFB" w14:textId="77777777" w:rsidR="0087491D" w:rsidRPr="00322AC2" w:rsidRDefault="0087491D" w:rsidP="00CC1885">
            <w:pPr>
              <w:ind w:leftChars="61" w:left="128" w:rightChars="61" w:right="1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50152B91" w14:textId="77777777" w:rsidR="0087491D" w:rsidRPr="00322AC2" w:rsidRDefault="0087491D" w:rsidP="00D82E7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22AC2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353B28" w14:textId="77777777" w:rsidR="0087491D" w:rsidRPr="00322AC2" w:rsidRDefault="0087491D" w:rsidP="00D82E7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22AC2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302B536F" w14:textId="77777777" w:rsidR="0087491D" w:rsidRPr="00322AC2" w:rsidRDefault="0087491D" w:rsidP="00D82E7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22AC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092CA45E" w14:textId="77777777" w:rsidR="0087491D" w:rsidRPr="00322AC2" w:rsidRDefault="0087491D" w:rsidP="00D82E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AA51DD" w14:textId="77777777" w:rsidR="0087491D" w:rsidRPr="00322AC2" w:rsidRDefault="0087491D" w:rsidP="00D82E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2AC2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134919" w14:textId="77777777" w:rsidR="0087491D" w:rsidRPr="00322AC2" w:rsidRDefault="0087491D" w:rsidP="00D82E7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7491D" w:rsidRPr="00322AC2" w14:paraId="76058450" w14:textId="77777777" w:rsidTr="0087491D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67B8DFE4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0964" w14:textId="77777777" w:rsidR="0087491D" w:rsidRPr="00322AC2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DF19D2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0EE549E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2312E9B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3D5B7CB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8F8A529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FB7F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11CAA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491D" w:rsidRPr="00322AC2" w14:paraId="64BD7066" w14:textId="77777777" w:rsidTr="00AA0E7A">
        <w:tblPrEx>
          <w:tblCellMar>
            <w:top w:w="0" w:type="dxa"/>
            <w:bottom w:w="0" w:type="dxa"/>
          </w:tblCellMar>
        </w:tblPrEx>
        <w:trPr>
          <w:cantSplit/>
          <w:trHeight w:hRule="exact" w:val="171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14:paraId="4CB1FA1B" w14:textId="77777777" w:rsidR="0087491D" w:rsidRPr="00322AC2" w:rsidRDefault="0087491D" w:rsidP="002403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3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4C030" w14:textId="77777777" w:rsidR="0087491D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【現在の</w:t>
            </w:r>
            <w:r w:rsidRPr="00322AC2">
              <w:rPr>
                <w:rFonts w:ascii="ＭＳ Ｐゴシック" w:eastAsia="ＭＳ Ｐゴシック" w:hAnsi="ＭＳ Ｐゴシック" w:hint="eastAsia"/>
              </w:rPr>
              <w:t>保育の状況</w:t>
            </w:r>
            <w:r>
              <w:rPr>
                <w:rFonts w:ascii="ＭＳ Ｐゴシック" w:eastAsia="ＭＳ Ｐゴシック" w:hAnsi="ＭＳ Ｐゴシック" w:hint="eastAsia"/>
              </w:rPr>
              <w:t>】該当するものに○を付けてください。</w:t>
            </w:r>
          </w:p>
          <w:p w14:paraId="16DDDE3C" w14:textId="77777777" w:rsidR="0087491D" w:rsidRDefault="0087491D" w:rsidP="00D931B3">
            <w:pPr>
              <w:ind w:leftChars="61" w:left="128" w:rightChars="61" w:right="128"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父母　・　親族　・　保育所(　　　　　　　　　　　　　　)　・　その他（　　　　　　　　　）</w:t>
            </w:r>
          </w:p>
          <w:p w14:paraId="58A373BF" w14:textId="77777777" w:rsidR="0087491D" w:rsidRDefault="0087491D" w:rsidP="00D931B3">
            <w:pPr>
              <w:ind w:leftChars="61" w:left="128" w:rightChars="61" w:right="128"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＜状況等具体的に記載してください＞</w:t>
            </w:r>
          </w:p>
          <w:p w14:paraId="119C38F6" w14:textId="77777777" w:rsidR="0087491D" w:rsidRPr="00DC7035" w:rsidRDefault="00897119" w:rsidP="00897119">
            <w:pPr>
              <w:ind w:rightChars="61" w:right="128"/>
              <w:rPr>
                <w:rFonts w:ascii="ＭＳ Ｐゴシック" w:eastAsia="ＭＳ Ｐゴシック" w:hAnsi="ＭＳ Ｐゴシック" w:hint="eastAsia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491D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14:paraId="3141EF4A" w14:textId="77777777" w:rsidR="0087491D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89711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</w:t>
            </w:r>
          </w:p>
          <w:p w14:paraId="4985AD05" w14:textId="77777777" w:rsidR="0087491D" w:rsidRPr="00D931B3" w:rsidRDefault="00317363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r w:rsidR="0089711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</w:t>
            </w:r>
          </w:p>
          <w:p w14:paraId="284B6911" w14:textId="77777777" w:rsidR="0087491D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  <w:u w:val="dotted"/>
              </w:rPr>
            </w:pPr>
          </w:p>
          <w:p w14:paraId="700A7941" w14:textId="77777777" w:rsidR="0087491D" w:rsidRPr="00DC7035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  <w:u w:val="dotted"/>
              </w:rPr>
            </w:pPr>
          </w:p>
          <w:p w14:paraId="5CDAA8C6" w14:textId="77777777" w:rsidR="0087491D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</w:rPr>
            </w:pPr>
          </w:p>
          <w:p w14:paraId="4B899F00" w14:textId="77777777" w:rsidR="0087491D" w:rsidRPr="00322AC2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</w:rPr>
            </w:pPr>
          </w:p>
          <w:p w14:paraId="79A5B27D" w14:textId="77777777" w:rsidR="0087491D" w:rsidRPr="00322AC2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7491D" w:rsidRPr="00AA0E7A" w14:paraId="652ECD3F" w14:textId="77777777" w:rsidTr="00AA0E7A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28DF728" w14:textId="77777777" w:rsidR="0087491D" w:rsidRPr="00AA0E7A" w:rsidRDefault="0087491D" w:rsidP="00240309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AE45" w14:textId="77777777" w:rsidR="0087491D" w:rsidRPr="00AA0E7A" w:rsidRDefault="00AA0E7A" w:rsidP="00AA0E7A">
            <w:pPr>
              <w:ind w:rightChars="61" w:right="128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AA0E7A">
              <w:rPr>
                <w:rFonts w:ascii="ＭＳ Ｐゴシック" w:eastAsia="ＭＳ Ｐゴシック" w:hAnsi="ＭＳ Ｐゴシック" w:hint="eastAsia"/>
                <w:sz w:val="20"/>
              </w:rPr>
              <w:t xml:space="preserve">アレルギーの有無　（　無　・有（　　　　　　　　　　</w:t>
            </w:r>
            <w:r w:rsidR="0087491D" w:rsidRPr="00AA0E7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AA0E7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5D4A5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2ADD66C2" w14:textId="77777777" w:rsidR="0087491D" w:rsidRPr="00AA0E7A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/>
                <w:sz w:val="20"/>
              </w:rPr>
            </w:pPr>
            <w:r w:rsidRPr="00AA0E7A">
              <w:rPr>
                <w:rFonts w:ascii="ＭＳ Ｐゴシック" w:eastAsia="ＭＳ Ｐゴシック" w:hAnsi="ＭＳ Ｐゴシック" w:hint="eastAsia"/>
                <w:sz w:val="20"/>
              </w:rPr>
              <w:t>その他気になる点がございましたら、ご記入ください。</w:t>
            </w:r>
          </w:p>
          <w:p w14:paraId="0ABBE437" w14:textId="77777777" w:rsidR="0087491D" w:rsidRPr="00AA0E7A" w:rsidRDefault="0087491D" w:rsidP="00CC1885">
            <w:pPr>
              <w:ind w:leftChars="61" w:left="128" w:rightChars="61" w:right="128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AA0E7A">
              <w:rPr>
                <w:rFonts w:ascii="ＭＳ Ｐゴシック" w:eastAsia="ＭＳ Ｐゴシック" w:hAnsi="ＭＳ Ｐゴシック" w:hint="eastAsia"/>
                <w:sz w:val="20"/>
              </w:rPr>
              <w:t>（　　　　　　　　　　　　　　　　　　　　　　　　　　　　　　　　　　　　　　　　　　　　　　　　　　　　）</w:t>
            </w:r>
          </w:p>
        </w:tc>
      </w:tr>
    </w:tbl>
    <w:p w14:paraId="4F84DDBA" w14:textId="77777777" w:rsidR="00D931B3" w:rsidRPr="00AA0E7A" w:rsidRDefault="00D931B3" w:rsidP="00240309">
      <w:pPr>
        <w:rPr>
          <w:rFonts w:ascii="ＭＳ Ｐゴシック" w:eastAsia="ＭＳ Ｐゴシック" w:hAnsi="ＭＳ Ｐゴシック"/>
          <w:sz w:val="20"/>
        </w:rPr>
      </w:pPr>
    </w:p>
    <w:p w14:paraId="373AFB5E" w14:textId="77777777" w:rsidR="00314C5C" w:rsidRPr="00314C5C" w:rsidRDefault="00314C5C" w:rsidP="00240309">
      <w:pPr>
        <w:rPr>
          <w:rFonts w:ascii="ＭＳ Ｐゴシック" w:eastAsia="ＭＳ Ｐゴシック" w:hAnsi="ＭＳ Ｐゴシック" w:hint="eastAsia"/>
        </w:rPr>
      </w:pPr>
      <w:r w:rsidRPr="00314C5C"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16376D">
        <w:rPr>
          <w:rFonts w:ascii="ＭＳ Ｐゴシック" w:eastAsia="ＭＳ Ｐゴシック" w:hAnsi="ＭＳ Ｐゴシック" w:hint="eastAsia"/>
        </w:rPr>
        <w:t>申請理由及び希望日</w:t>
      </w:r>
      <w:r>
        <w:rPr>
          <w:rFonts w:ascii="ＭＳ Ｐゴシック" w:eastAsia="ＭＳ Ｐゴシック" w:hAnsi="ＭＳ Ｐゴシック" w:hint="eastAsia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695"/>
        <w:gridCol w:w="1331"/>
        <w:gridCol w:w="3874"/>
      </w:tblGrid>
      <w:tr w:rsidR="0016376D" w:rsidRPr="00240655" w14:paraId="57FAC25E" w14:textId="77777777" w:rsidTr="00C12E33">
        <w:trPr>
          <w:trHeight w:val="836"/>
          <w:jc w:val="center"/>
        </w:trPr>
        <w:tc>
          <w:tcPr>
            <w:tcW w:w="104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CA13F8" w14:textId="77777777" w:rsidR="0016376D" w:rsidRDefault="0016376D" w:rsidP="0042352C">
            <w:pPr>
              <w:rPr>
                <w:rFonts w:ascii="ＭＳ Ｐゴシック" w:eastAsia="ＭＳ Ｐゴシック" w:hAnsi="ＭＳ Ｐゴシック" w:hint="eastAsia"/>
              </w:rPr>
            </w:pPr>
            <w:r w:rsidRPr="00240655">
              <w:rPr>
                <w:rFonts w:ascii="ＭＳ Ｐゴシック" w:eastAsia="ＭＳ Ｐゴシック" w:hAnsi="ＭＳ Ｐゴシック" w:hint="eastAsia"/>
              </w:rPr>
              <w:t>【</w:t>
            </w:r>
            <w:r w:rsidRPr="004012EC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-598446336"/>
              </w:rPr>
              <w:t>申請理</w:t>
            </w:r>
            <w:r w:rsidRPr="004012EC">
              <w:rPr>
                <w:rFonts w:ascii="ＭＳ Ｐゴシック" w:eastAsia="ＭＳ Ｐゴシック" w:hAnsi="ＭＳ Ｐゴシック" w:hint="eastAsia"/>
                <w:kern w:val="0"/>
                <w:fitText w:val="1050" w:id="-598446336"/>
              </w:rPr>
              <w:t>由</w:t>
            </w:r>
            <w:r w:rsidRPr="00240655">
              <w:rPr>
                <w:rFonts w:ascii="ＭＳ Ｐゴシック" w:eastAsia="ＭＳ Ｐゴシック" w:hAnsi="ＭＳ Ｐゴシック" w:hint="eastAsia"/>
              </w:rPr>
              <w:t>】</w:t>
            </w:r>
            <w:r>
              <w:rPr>
                <w:rFonts w:ascii="ＭＳ Ｐゴシック" w:eastAsia="ＭＳ Ｐゴシック" w:hAnsi="ＭＳ Ｐゴシック" w:hint="eastAsia"/>
              </w:rPr>
              <w:t>該当するものに○を付けてください。</w:t>
            </w:r>
          </w:p>
          <w:p w14:paraId="1F6D1498" w14:textId="77777777" w:rsidR="0016376D" w:rsidRDefault="0016376D" w:rsidP="0016376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研究会 ・ 学会 </w:t>
            </w:r>
            <w:r w:rsidR="004012E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4012EC">
              <w:rPr>
                <w:rFonts w:ascii="ＭＳ Ｐゴシック" w:eastAsia="ＭＳ Ｐゴシック" w:hAnsi="ＭＳ Ｐゴシック" w:hint="eastAsia"/>
              </w:rPr>
              <w:t xml:space="preserve">　講義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939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 傷病 ・ 入院 ・ 出産 ・　その他（　　　　　　　　　　　　　　　　　　）</w:t>
            </w:r>
          </w:p>
          <w:p w14:paraId="36BBDCAB" w14:textId="77777777" w:rsidR="0016376D" w:rsidRDefault="00D931B3" w:rsidP="00D60089">
            <w:pPr>
              <w:ind w:firstLineChars="50" w:firstLine="105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＜申請日に保育できない状況を具体的に記載してください＞</w:t>
            </w:r>
          </w:p>
          <w:p w14:paraId="600D509B" w14:textId="77777777" w:rsidR="0016376D" w:rsidRPr="00DC7035" w:rsidRDefault="00DC7035" w:rsidP="00DC7035">
            <w:pPr>
              <w:rPr>
                <w:rFonts w:ascii="ＭＳ Ｐゴシック" w:eastAsia="ＭＳ Ｐゴシック" w:hAnsi="ＭＳ Ｐゴシック" w:hint="eastAsia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</w:t>
            </w:r>
            <w:r w:rsidRPr="00DC703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  <w:r w:rsidR="003109EC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  <w:r w:rsidRPr="00DC703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</w:t>
            </w:r>
          </w:p>
          <w:p w14:paraId="79DA24E5" w14:textId="77777777" w:rsidR="0016376D" w:rsidRPr="00DC7035" w:rsidRDefault="00DC7035" w:rsidP="0042352C">
            <w:pPr>
              <w:rPr>
                <w:rFonts w:ascii="ＭＳ Ｐゴシック" w:eastAsia="ＭＳ Ｐゴシック" w:hAnsi="ＭＳ Ｐゴシック" w:hint="eastAsia"/>
                <w:u w:val="dotted"/>
              </w:rPr>
            </w:pPr>
            <w:r w:rsidRPr="00DC703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="003109EC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  <w:r w:rsidRPr="00DC703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</w:p>
          <w:p w14:paraId="40C6562F" w14:textId="77777777" w:rsidR="00DC7035" w:rsidRPr="00DC7035" w:rsidRDefault="00DC7035" w:rsidP="0042352C">
            <w:pPr>
              <w:rPr>
                <w:rFonts w:ascii="ＭＳ Ｐゴシック" w:eastAsia="ＭＳ Ｐゴシック" w:hAnsi="ＭＳ Ｐゴシック" w:hint="eastAsia"/>
                <w:u w:val="dotted"/>
              </w:rPr>
            </w:pPr>
            <w:r w:rsidRPr="00DC703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r w:rsidR="003109EC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  <w:r w:rsidRPr="00DC703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</w:p>
          <w:p w14:paraId="13E51F9F" w14:textId="77777777" w:rsidR="00DC7035" w:rsidRPr="00DC7035" w:rsidRDefault="00DC7035" w:rsidP="0042352C">
            <w:pPr>
              <w:rPr>
                <w:rFonts w:ascii="ＭＳ Ｐゴシック" w:eastAsia="ＭＳ Ｐゴシック" w:hAnsi="ＭＳ Ｐゴシック" w:hint="eastAsia"/>
                <w:u w:val="single"/>
              </w:rPr>
            </w:pPr>
          </w:p>
        </w:tc>
      </w:tr>
      <w:tr w:rsidR="0016376D" w:rsidRPr="00240655" w14:paraId="3D928A4D" w14:textId="77777777" w:rsidTr="00C12E33">
        <w:trPr>
          <w:trHeight w:val="434"/>
          <w:jc w:val="center"/>
        </w:trPr>
        <w:tc>
          <w:tcPr>
            <w:tcW w:w="154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F8569" w14:textId="77777777" w:rsidR="0016376D" w:rsidRPr="00240655" w:rsidRDefault="0016376D" w:rsidP="00120694">
            <w:pPr>
              <w:rPr>
                <w:rFonts w:ascii="ＭＳ Ｐゴシック" w:eastAsia="ＭＳ Ｐゴシック" w:hAnsi="ＭＳ Ｐゴシック" w:hint="eastAsia"/>
              </w:rPr>
            </w:pPr>
            <w:r w:rsidRPr="00240655">
              <w:rPr>
                <w:rFonts w:ascii="ＭＳ Ｐゴシック" w:eastAsia="ＭＳ Ｐゴシック" w:hAnsi="ＭＳ Ｐゴシック" w:hint="eastAsia"/>
              </w:rPr>
              <w:t>【</w:t>
            </w:r>
            <w:r w:rsidRPr="0041357F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155" w:id="214589953"/>
              </w:rPr>
              <w:t>希望日</w:t>
            </w:r>
            <w:r w:rsidRPr="0041357F">
              <w:rPr>
                <w:rFonts w:ascii="ＭＳ Ｐゴシック" w:eastAsia="ＭＳ Ｐゴシック" w:hAnsi="ＭＳ Ｐゴシック" w:hint="eastAsia"/>
                <w:spacing w:val="30"/>
                <w:fitText w:val="1155" w:id="214589953"/>
              </w:rPr>
              <w:t>】</w:t>
            </w:r>
          </w:p>
        </w:tc>
        <w:tc>
          <w:tcPr>
            <w:tcW w:w="36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DF13F" w14:textId="77777777" w:rsidR="0016376D" w:rsidRPr="00240655" w:rsidRDefault="008C4046" w:rsidP="0041357F">
            <w:pPr>
              <w:ind w:firstLineChars="300" w:firstLine="630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109E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6376D" w:rsidRPr="00240655">
              <w:rPr>
                <w:rFonts w:ascii="ＭＳ Ｐゴシック" w:eastAsia="ＭＳ Ｐゴシック" w:hAnsi="ＭＳ Ｐゴシック" w:hint="eastAsia"/>
              </w:rPr>
              <w:t>年</w:t>
            </w:r>
            <w:r w:rsidR="000939D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6376D" w:rsidRPr="00240655">
              <w:rPr>
                <w:rFonts w:ascii="ＭＳ Ｐゴシック" w:eastAsia="ＭＳ Ｐゴシック" w:hAnsi="ＭＳ Ｐゴシック" w:hint="eastAsia"/>
              </w:rPr>
              <w:t>月</w:t>
            </w:r>
            <w:r w:rsidR="000939D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6376D" w:rsidRPr="00240655">
              <w:rPr>
                <w:rFonts w:ascii="ＭＳ Ｐゴシック" w:eastAsia="ＭＳ Ｐゴシック" w:hAnsi="ＭＳ Ｐゴシック" w:hint="eastAsia"/>
              </w:rPr>
              <w:t>日</w:t>
            </w:r>
            <w:r w:rsidR="0016376D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0939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6376D">
              <w:rPr>
                <w:rFonts w:ascii="ＭＳ Ｐゴシック" w:eastAsia="ＭＳ Ｐゴシック" w:hAnsi="ＭＳ Ｐゴシック" w:hint="eastAsia"/>
              </w:rPr>
              <w:t xml:space="preserve">）　</w:t>
            </w:r>
            <w:r w:rsidR="0016376D" w:rsidRPr="00240655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0CF181" w14:textId="77777777" w:rsidR="0016376D" w:rsidRPr="00240655" w:rsidRDefault="0016376D" w:rsidP="0016376D">
            <w:pPr>
              <w:rPr>
                <w:rFonts w:ascii="ＭＳ Ｐゴシック" w:eastAsia="ＭＳ Ｐゴシック" w:hAnsi="ＭＳ Ｐゴシック" w:hint="eastAsia"/>
              </w:rPr>
            </w:pPr>
            <w:r w:rsidRPr="00D60089">
              <w:rPr>
                <w:rFonts w:ascii="ＭＳ Ｐゴシック" w:eastAsia="ＭＳ Ｐゴシック" w:hAnsi="ＭＳ Ｐゴシック" w:hint="eastAsia"/>
                <w:spacing w:val="6"/>
                <w:kern w:val="0"/>
                <w:fitText w:val="1106" w:id="214592512"/>
              </w:rPr>
              <w:t>【希望</w:t>
            </w:r>
            <w:r w:rsidR="00D60089" w:rsidRPr="00D60089">
              <w:rPr>
                <w:rFonts w:ascii="ＭＳ Ｐゴシック" w:eastAsia="ＭＳ Ｐゴシック" w:hAnsi="ＭＳ Ｐゴシック" w:hint="eastAsia"/>
                <w:spacing w:val="6"/>
                <w:kern w:val="0"/>
                <w:fitText w:val="1106" w:id="214592512"/>
              </w:rPr>
              <w:t>時間</w:t>
            </w:r>
            <w:r w:rsidRPr="00D60089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106" w:id="214592512"/>
              </w:rPr>
              <w:t>】</w:t>
            </w:r>
          </w:p>
        </w:tc>
        <w:tc>
          <w:tcPr>
            <w:tcW w:w="38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9FC1" w14:textId="77777777" w:rsidR="0016376D" w:rsidRPr="00240655" w:rsidRDefault="0016376D" w:rsidP="00D931B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0939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時</w:t>
            </w:r>
            <w:r w:rsidR="000939D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分　　～</w:t>
            </w:r>
            <w:r w:rsidR="00D931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939D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0939D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D60089" w:rsidRPr="00240655" w14:paraId="7CA22ADA" w14:textId="77777777" w:rsidTr="0041357F">
        <w:trPr>
          <w:trHeight w:val="1484"/>
          <w:jc w:val="center"/>
        </w:trPr>
        <w:tc>
          <w:tcPr>
            <w:tcW w:w="104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87FC" w14:textId="77777777" w:rsidR="0041357F" w:rsidRDefault="0041357F" w:rsidP="0041357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0FFDAA7D" w14:textId="77777777" w:rsidR="0041357F" w:rsidRDefault="0041357F" w:rsidP="0041357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11822C05" w14:textId="77777777" w:rsidR="0041357F" w:rsidRDefault="0041357F" w:rsidP="0041357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49DF6E8B" w14:textId="77777777" w:rsidR="0041357F" w:rsidRDefault="0041357F" w:rsidP="0041357F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</w:p>
          <w:p w14:paraId="1BA0A337" w14:textId="77777777" w:rsidR="00D60089" w:rsidRDefault="0041357F" w:rsidP="0041357F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D60089">
              <w:rPr>
                <w:rFonts w:ascii="ＭＳ Ｐゴシック" w:eastAsia="ＭＳ Ｐゴシック" w:hAnsi="ＭＳ Ｐゴシック" w:hint="eastAsia"/>
              </w:rPr>
              <w:t>同申請理由で複数日にわたり一時保育を希望される場合は、その希望日</w:t>
            </w:r>
            <w:r w:rsidR="00C12E33"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</w:tr>
    </w:tbl>
    <w:p w14:paraId="7452DE09" w14:textId="77777777" w:rsidR="006C7C38" w:rsidRPr="003841BC" w:rsidRDefault="006C7C38" w:rsidP="006C7C38">
      <w:pPr>
        <w:rPr>
          <w:rFonts w:hint="eastAsia"/>
        </w:rPr>
      </w:pPr>
    </w:p>
    <w:tbl>
      <w:tblPr>
        <w:tblpPr w:leftFromText="142" w:rightFromText="142" w:vertAnchor="text" w:horzAnchor="margin" w:tblpX="26" w:tblpY="322"/>
        <w:tblW w:w="10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519"/>
        <w:gridCol w:w="857"/>
        <w:gridCol w:w="2619"/>
        <w:gridCol w:w="4088"/>
      </w:tblGrid>
      <w:tr w:rsidR="00B541DD" w:rsidRPr="00322AC2" w14:paraId="2484B42A" w14:textId="77777777" w:rsidTr="000939DA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CEE64" w14:textId="77777777" w:rsidR="00B541DD" w:rsidRDefault="00B541DD" w:rsidP="00B541DD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F77D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優先</w:t>
            </w:r>
          </w:p>
          <w:p w14:paraId="32F23431" w14:textId="77777777" w:rsidR="00B541DD" w:rsidRPr="00F77D6A" w:rsidRDefault="00B541DD" w:rsidP="00B541DD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F77D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順位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908AE" w14:textId="77777777" w:rsidR="00B541DD" w:rsidRPr="009F7B05" w:rsidRDefault="00B541DD" w:rsidP="00B541DD">
            <w:pPr>
              <w:jc w:val="center"/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pacing w:val="383"/>
                <w:kern w:val="0"/>
                <w:sz w:val="12"/>
                <w:szCs w:val="12"/>
                <w:fitText w:val="1560" w:id="214611459"/>
              </w:rPr>
              <w:t>フリガ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  <w:fitText w:val="1560" w:id="214611459"/>
              </w:rPr>
              <w:t>ナ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EBCA0" w14:textId="77777777" w:rsidR="00B541DD" w:rsidRPr="00DC7035" w:rsidRDefault="00B541DD" w:rsidP="00B541DD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児童</w:t>
            </w:r>
            <w:r w:rsidRPr="00DC7035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と</w:t>
            </w:r>
          </w:p>
          <w:p w14:paraId="4C770F8E" w14:textId="77777777" w:rsidR="00B541DD" w:rsidRPr="00322AC2" w:rsidRDefault="00B541DD" w:rsidP="00B541DD">
            <w:pPr>
              <w:ind w:firstLineChars="50" w:firstLine="7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035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の続柄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C94BA" w14:textId="77777777" w:rsidR="00866C2A" w:rsidRDefault="00887C78" w:rsidP="00866C2A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電話番号</w:t>
            </w:r>
            <w:r w:rsidR="00866C2A">
              <w:rPr>
                <w:rFonts w:ascii="ＭＳ Ｐゴシック" w:eastAsia="ＭＳ Ｐゴシック" w:hAnsi="ＭＳ Ｐゴシック" w:hint="eastAsia"/>
                <w:kern w:val="0"/>
              </w:rPr>
              <w:t>※複数記載可</w:t>
            </w:r>
          </w:p>
          <w:p w14:paraId="28026AC1" w14:textId="77777777" w:rsidR="00866C2A" w:rsidRPr="0041357F" w:rsidRDefault="00866C2A" w:rsidP="00866C2A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41357F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（携帯など明記してください。）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3704" w14:textId="77777777" w:rsidR="00B541DD" w:rsidRDefault="00B541DD" w:rsidP="00B541D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22AC2">
              <w:rPr>
                <w:rFonts w:ascii="ＭＳ Ｐゴシック" w:eastAsia="ＭＳ Ｐゴシック" w:hAnsi="ＭＳ Ｐゴシック" w:hint="eastAsia"/>
              </w:rPr>
              <w:t>勤務先・就学先</w:t>
            </w:r>
          </w:p>
          <w:p w14:paraId="72398A8A" w14:textId="77777777" w:rsidR="00B541DD" w:rsidRPr="00B46973" w:rsidRDefault="00B541DD" w:rsidP="00B541DD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135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9D1D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所属まで記載してください。</w:t>
            </w:r>
          </w:p>
        </w:tc>
      </w:tr>
      <w:tr w:rsidR="00B541DD" w:rsidRPr="00322AC2" w14:paraId="6CAB498C" w14:textId="77777777" w:rsidTr="00AA0E7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59E" w14:textId="77777777" w:rsidR="00B541DD" w:rsidRPr="00322AC2" w:rsidRDefault="00B541DD" w:rsidP="00B541DD">
            <w:pP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761" w14:textId="77777777" w:rsidR="00B541DD" w:rsidRPr="00322AC2" w:rsidRDefault="00B541DD" w:rsidP="00B541DD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  <w:r w:rsidRPr="00B541DD">
              <w:rPr>
                <w:rFonts w:ascii="ＭＳ Ｐゴシック" w:eastAsia="ＭＳ Ｐゴシック" w:hAnsi="ＭＳ Ｐゴシック" w:hint="eastAsia"/>
                <w:spacing w:val="640"/>
                <w:kern w:val="0"/>
                <w:sz w:val="16"/>
                <w:szCs w:val="16"/>
                <w:fitText w:val="1600" w:id="214611461"/>
              </w:rPr>
              <w:t>氏</w:t>
            </w:r>
            <w:r w:rsidRPr="00B541D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1600" w:id="214611461"/>
              </w:rPr>
              <w:t>名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1AEF" w14:textId="77777777" w:rsidR="00B541DD" w:rsidRPr="00322AC2" w:rsidRDefault="00B541DD" w:rsidP="00B541DD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FC5E" w14:textId="77777777" w:rsidR="00B541DD" w:rsidRPr="00322AC2" w:rsidRDefault="00B541DD" w:rsidP="00B541D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8F2B" w14:textId="77777777" w:rsidR="00B541DD" w:rsidRPr="00322AC2" w:rsidRDefault="00B541DD" w:rsidP="00B541D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7C78" w:rsidRPr="00322AC2" w14:paraId="42373D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7367" w14:textId="77777777" w:rsidR="00887C78" w:rsidRPr="00737F4E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37F4E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ED7E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C1A9" w14:textId="77777777" w:rsidR="00887C78" w:rsidRPr="00D931B3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346F" w14:textId="77777777" w:rsidR="00887C78" w:rsidRPr="00887C78" w:rsidRDefault="00887C78" w:rsidP="00B541D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921371B" w14:textId="77777777" w:rsidR="00887C78" w:rsidRPr="00887C78" w:rsidRDefault="00887C78" w:rsidP="0041357F">
            <w:pPr>
              <w:ind w:right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4BC3CD" w14:textId="77777777" w:rsidR="00887C78" w:rsidRPr="00887C78" w:rsidRDefault="00887C78" w:rsidP="00B541DD">
            <w:pPr>
              <w:jc w:val="righ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63C5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7C78" w:rsidRPr="00322AC2" w14:paraId="4D4F84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B0C7" w14:textId="77777777" w:rsidR="00887C78" w:rsidRPr="00737F4E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9B28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37B5" w14:textId="77777777" w:rsidR="00887C78" w:rsidRPr="00D931B3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DCFF" w14:textId="77777777" w:rsidR="00887C78" w:rsidRPr="00887C78" w:rsidRDefault="00887C78" w:rsidP="00B541D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2E9C5A1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7C78" w:rsidRPr="00322AC2" w14:paraId="623915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12B2" w14:textId="77777777" w:rsidR="00887C78" w:rsidRPr="00737F4E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2590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232" w14:textId="77777777" w:rsidR="00887C78" w:rsidRPr="00D931B3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A6F" w14:textId="77777777" w:rsidR="00887C78" w:rsidRPr="00887C78" w:rsidRDefault="00887C78" w:rsidP="00B541D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5F19" w14:textId="77777777" w:rsidR="00887C78" w:rsidRPr="008505C5" w:rsidRDefault="00887C78" w:rsidP="000939DA">
            <w:pP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8505C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電話</w:t>
            </w:r>
            <w:r w:rsidRPr="00D931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887C78" w:rsidRPr="00322AC2" w14:paraId="6E0AE7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6924" w14:textId="77777777" w:rsidR="00887C78" w:rsidRPr="00737F4E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37F4E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603F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12661" w14:textId="77777777" w:rsidR="00887C78" w:rsidRPr="00D931B3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3ABE" w14:textId="77777777" w:rsidR="00132D90" w:rsidRPr="00887C78" w:rsidRDefault="00132D90" w:rsidP="00132D90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FC6D42" w14:textId="77777777" w:rsidR="00132D90" w:rsidRPr="00887C78" w:rsidRDefault="00132D90" w:rsidP="00132D90">
            <w:pPr>
              <w:ind w:right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F83579" w14:textId="77777777" w:rsidR="00887C78" w:rsidRPr="00887C78" w:rsidRDefault="00887C78" w:rsidP="00B541D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283B25" w14:textId="77777777" w:rsidR="00887C78" w:rsidRPr="00887C78" w:rsidRDefault="00887C78" w:rsidP="00B541D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71F2A0" w14:textId="77777777" w:rsidR="00887C78" w:rsidRPr="00887C78" w:rsidRDefault="00887C78" w:rsidP="00B541DD">
            <w:pPr>
              <w:jc w:val="righ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CB74" w14:textId="77777777" w:rsidR="00887C78" w:rsidRPr="00814672" w:rsidRDefault="00887C78" w:rsidP="00B541DD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887C78" w:rsidRPr="00322AC2" w14:paraId="5D5E69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8321" w14:textId="77777777" w:rsidR="00887C78" w:rsidRPr="00737F4E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4DFF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14A4" w14:textId="77777777" w:rsidR="00887C78" w:rsidRPr="00D931B3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BB9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0E1B15F" w14:textId="77777777" w:rsidR="00887C78" w:rsidRPr="008505C5" w:rsidRDefault="00887C78" w:rsidP="00B541DD">
            <w:pP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</w:p>
        </w:tc>
      </w:tr>
      <w:tr w:rsidR="00887C78" w:rsidRPr="00322AC2" w14:paraId="50D87F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7B49" w14:textId="77777777" w:rsidR="00887C78" w:rsidRPr="00737F4E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4402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C2E" w14:textId="77777777" w:rsidR="00887C78" w:rsidRPr="00D931B3" w:rsidRDefault="00887C78" w:rsidP="00B541D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FF4" w14:textId="77777777" w:rsidR="00887C78" w:rsidRPr="00322AC2" w:rsidRDefault="00887C78" w:rsidP="00B541D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6A08" w14:textId="77777777" w:rsidR="00887C78" w:rsidRPr="008505C5" w:rsidRDefault="00887C78" w:rsidP="000939DA">
            <w:pP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8505C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電話：</w:t>
            </w:r>
          </w:p>
        </w:tc>
      </w:tr>
    </w:tbl>
    <w:p w14:paraId="1C904217" w14:textId="77777777" w:rsidR="009414A1" w:rsidRDefault="00B541DD" w:rsidP="00C12E33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B541DD">
        <w:rPr>
          <w:rFonts w:ascii="ＭＳ Ｐゴシック" w:eastAsia="ＭＳ Ｐゴシック" w:hAnsi="ＭＳ Ｐゴシック" w:hint="eastAsia"/>
        </w:rPr>
        <w:t>緊急連絡先</w:t>
      </w:r>
    </w:p>
    <w:sectPr w:rsidR="009414A1" w:rsidSect="003109EC">
      <w:pgSz w:w="11906" w:h="16838" w:code="9"/>
      <w:pgMar w:top="720" w:right="720" w:bottom="56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3201" w14:textId="77777777" w:rsidR="002C68D4" w:rsidRDefault="002C68D4" w:rsidP="00D00B7D">
      <w:r>
        <w:separator/>
      </w:r>
    </w:p>
  </w:endnote>
  <w:endnote w:type="continuationSeparator" w:id="0">
    <w:p w14:paraId="741877E8" w14:textId="77777777" w:rsidR="002C68D4" w:rsidRDefault="002C68D4" w:rsidP="00D0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1C06" w14:textId="77777777" w:rsidR="002C68D4" w:rsidRDefault="002C68D4" w:rsidP="00D00B7D">
      <w:r>
        <w:separator/>
      </w:r>
    </w:p>
  </w:footnote>
  <w:footnote w:type="continuationSeparator" w:id="0">
    <w:p w14:paraId="6EBD4332" w14:textId="77777777" w:rsidR="002C68D4" w:rsidRDefault="002C68D4" w:rsidP="00D0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9CB"/>
    <w:multiLevelType w:val="hybridMultilevel"/>
    <w:tmpl w:val="4E822DAA"/>
    <w:lvl w:ilvl="0" w:tplc="6482320C">
      <w:numFmt w:val="bullet"/>
      <w:lvlText w:val="○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CF7153A"/>
    <w:multiLevelType w:val="hybridMultilevel"/>
    <w:tmpl w:val="EE8ACFFC"/>
    <w:lvl w:ilvl="0" w:tplc="051E903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D30AAE"/>
    <w:multiLevelType w:val="hybridMultilevel"/>
    <w:tmpl w:val="19E276E8"/>
    <w:lvl w:ilvl="0" w:tplc="CE0C35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51449A"/>
    <w:multiLevelType w:val="hybridMultilevel"/>
    <w:tmpl w:val="CA98BEA2"/>
    <w:lvl w:ilvl="0" w:tplc="375E7F5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135200"/>
    <w:multiLevelType w:val="hybridMultilevel"/>
    <w:tmpl w:val="0D04C998"/>
    <w:lvl w:ilvl="0" w:tplc="D4CC586E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8859578">
    <w:abstractNumId w:val="3"/>
  </w:num>
  <w:num w:numId="2" w16cid:durableId="2029747928">
    <w:abstractNumId w:val="4"/>
  </w:num>
  <w:num w:numId="3" w16cid:durableId="2063870683">
    <w:abstractNumId w:val="2"/>
  </w:num>
  <w:num w:numId="4" w16cid:durableId="1276400472">
    <w:abstractNumId w:val="0"/>
  </w:num>
  <w:num w:numId="5" w16cid:durableId="66520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B0"/>
    <w:rsid w:val="00033260"/>
    <w:rsid w:val="00043E0B"/>
    <w:rsid w:val="0004497D"/>
    <w:rsid w:val="00091A83"/>
    <w:rsid w:val="000939DA"/>
    <w:rsid w:val="000A1568"/>
    <w:rsid w:val="000C4243"/>
    <w:rsid w:val="000F77D1"/>
    <w:rsid w:val="00120694"/>
    <w:rsid w:val="00132D90"/>
    <w:rsid w:val="0016376D"/>
    <w:rsid w:val="00170CD5"/>
    <w:rsid w:val="00176532"/>
    <w:rsid w:val="00190883"/>
    <w:rsid w:val="001B1620"/>
    <w:rsid w:val="001C5F6C"/>
    <w:rsid w:val="001D5082"/>
    <w:rsid w:val="001E70B4"/>
    <w:rsid w:val="00220768"/>
    <w:rsid w:val="00240309"/>
    <w:rsid w:val="00240655"/>
    <w:rsid w:val="0026275A"/>
    <w:rsid w:val="00267E51"/>
    <w:rsid w:val="00270369"/>
    <w:rsid w:val="002764F8"/>
    <w:rsid w:val="00281358"/>
    <w:rsid w:val="0028158E"/>
    <w:rsid w:val="002C68D4"/>
    <w:rsid w:val="002C778A"/>
    <w:rsid w:val="002E06B7"/>
    <w:rsid w:val="002F56A8"/>
    <w:rsid w:val="003109EC"/>
    <w:rsid w:val="00314C5C"/>
    <w:rsid w:val="00317363"/>
    <w:rsid w:val="00322AC2"/>
    <w:rsid w:val="00362D25"/>
    <w:rsid w:val="00376143"/>
    <w:rsid w:val="003841BC"/>
    <w:rsid w:val="00390DA7"/>
    <w:rsid w:val="003C4DB5"/>
    <w:rsid w:val="004012EC"/>
    <w:rsid w:val="0041357F"/>
    <w:rsid w:val="004148AE"/>
    <w:rsid w:val="0042352C"/>
    <w:rsid w:val="00426417"/>
    <w:rsid w:val="00450717"/>
    <w:rsid w:val="00460043"/>
    <w:rsid w:val="00473622"/>
    <w:rsid w:val="004949F1"/>
    <w:rsid w:val="004D2C99"/>
    <w:rsid w:val="005217EA"/>
    <w:rsid w:val="0053459D"/>
    <w:rsid w:val="00585466"/>
    <w:rsid w:val="005963DC"/>
    <w:rsid w:val="005D4A56"/>
    <w:rsid w:val="005E2A02"/>
    <w:rsid w:val="00616849"/>
    <w:rsid w:val="00655957"/>
    <w:rsid w:val="006B3836"/>
    <w:rsid w:val="006C5198"/>
    <w:rsid w:val="006C7C38"/>
    <w:rsid w:val="006D5DBA"/>
    <w:rsid w:val="00706B5B"/>
    <w:rsid w:val="007103D4"/>
    <w:rsid w:val="00737F4E"/>
    <w:rsid w:val="0079147E"/>
    <w:rsid w:val="00791C6D"/>
    <w:rsid w:val="007B3CB0"/>
    <w:rsid w:val="007D52FC"/>
    <w:rsid w:val="007E46CD"/>
    <w:rsid w:val="007F1BEE"/>
    <w:rsid w:val="00814672"/>
    <w:rsid w:val="008505C5"/>
    <w:rsid w:val="00866C2A"/>
    <w:rsid w:val="0087491D"/>
    <w:rsid w:val="00887C78"/>
    <w:rsid w:val="00897119"/>
    <w:rsid w:val="008C4046"/>
    <w:rsid w:val="008C7320"/>
    <w:rsid w:val="008D4ECA"/>
    <w:rsid w:val="00915299"/>
    <w:rsid w:val="009414A1"/>
    <w:rsid w:val="009602A1"/>
    <w:rsid w:val="00975624"/>
    <w:rsid w:val="009A4EE6"/>
    <w:rsid w:val="009C2CEE"/>
    <w:rsid w:val="009D1D3F"/>
    <w:rsid w:val="009E65E5"/>
    <w:rsid w:val="009F7B05"/>
    <w:rsid w:val="00A34646"/>
    <w:rsid w:val="00A7202D"/>
    <w:rsid w:val="00A93AA6"/>
    <w:rsid w:val="00AA0E7A"/>
    <w:rsid w:val="00B012A7"/>
    <w:rsid w:val="00B03168"/>
    <w:rsid w:val="00B1614A"/>
    <w:rsid w:val="00B17E04"/>
    <w:rsid w:val="00B40027"/>
    <w:rsid w:val="00B46973"/>
    <w:rsid w:val="00B541DD"/>
    <w:rsid w:val="00B5465A"/>
    <w:rsid w:val="00B805D5"/>
    <w:rsid w:val="00BC3C2B"/>
    <w:rsid w:val="00BD413D"/>
    <w:rsid w:val="00BF4CFE"/>
    <w:rsid w:val="00C0383D"/>
    <w:rsid w:val="00C12E33"/>
    <w:rsid w:val="00C71621"/>
    <w:rsid w:val="00C7574B"/>
    <w:rsid w:val="00CA4A6E"/>
    <w:rsid w:val="00CC1885"/>
    <w:rsid w:val="00D00B7D"/>
    <w:rsid w:val="00D14C6D"/>
    <w:rsid w:val="00D258E9"/>
    <w:rsid w:val="00D32E36"/>
    <w:rsid w:val="00D35EFC"/>
    <w:rsid w:val="00D60089"/>
    <w:rsid w:val="00D82E78"/>
    <w:rsid w:val="00D8529D"/>
    <w:rsid w:val="00D931B3"/>
    <w:rsid w:val="00DA5529"/>
    <w:rsid w:val="00DC7035"/>
    <w:rsid w:val="00DF066D"/>
    <w:rsid w:val="00DF7837"/>
    <w:rsid w:val="00E304E6"/>
    <w:rsid w:val="00E356F1"/>
    <w:rsid w:val="00E44F44"/>
    <w:rsid w:val="00E54658"/>
    <w:rsid w:val="00E86438"/>
    <w:rsid w:val="00EC1F1C"/>
    <w:rsid w:val="00EF0A75"/>
    <w:rsid w:val="00F63DC1"/>
    <w:rsid w:val="00F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A28D0"/>
  <w15:chartTrackingRefBased/>
  <w15:docId w15:val="{C2A0CC4D-BC33-43FD-813A-BFB369E1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4">
    <w:name w:val="Table Grid"/>
    <w:basedOn w:val="a1"/>
    <w:rsid w:val="00240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0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0B7D"/>
    <w:rPr>
      <w:kern w:val="2"/>
      <w:sz w:val="21"/>
      <w:szCs w:val="24"/>
    </w:rPr>
  </w:style>
  <w:style w:type="paragraph" w:styleId="a7">
    <w:name w:val="footer"/>
    <w:basedOn w:val="a"/>
    <w:link w:val="a8"/>
    <w:rsid w:val="00D00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0B7D"/>
    <w:rPr>
      <w:kern w:val="2"/>
      <w:sz w:val="21"/>
      <w:szCs w:val="24"/>
    </w:rPr>
  </w:style>
  <w:style w:type="paragraph" w:styleId="a9">
    <w:name w:val="Balloon Text"/>
    <w:basedOn w:val="a"/>
    <w:link w:val="aa"/>
    <w:rsid w:val="00B541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541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87C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9002-2FF8-47D1-AF26-2BDB3EDF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長越　由美子</dc:creator>
  <cp:keywords/>
  <dc:description/>
  <cp:lastModifiedBy>長越　由美子</cp:lastModifiedBy>
  <cp:revision>2</cp:revision>
  <cp:lastPrinted>2014-03-28T07:17:00Z</cp:lastPrinted>
  <dcterms:created xsi:type="dcterms:W3CDTF">2025-02-17T01:51:00Z</dcterms:created>
  <dcterms:modified xsi:type="dcterms:W3CDTF">2025-02-17T01:51:00Z</dcterms:modified>
</cp:coreProperties>
</file>